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F" w:rsidRPr="005E12CC" w:rsidRDefault="00814C91" w:rsidP="005E12CC">
      <w:pPr>
        <w:pStyle w:val="Nadpis2"/>
        <w:rPr>
          <w:b/>
        </w:rPr>
      </w:pPr>
      <w:r>
        <w:rPr>
          <w:rStyle w:val="Siln"/>
          <w:b w:val="0"/>
        </w:rPr>
        <w:t>NÁMITKA PROTI ZPRACOVÁNÍ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C01D64" w:rsidRDefault="00C01D64" w:rsidP="00C01D64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Obec Svatojánský Újezd</w:t>
      </w:r>
    </w:p>
    <w:p w:rsidR="00C01D64" w:rsidRDefault="00C01D64" w:rsidP="00C01D64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0" w:name="_Hlk517711365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 54</w:t>
      </w:r>
      <w:bookmarkEnd w:id="0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, 50781 Lázně Bělohrad</w:t>
      </w:r>
    </w:p>
    <w:p w:rsidR="00C01D64" w:rsidRDefault="00C01D64" w:rsidP="00C01D64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proofErr w:type="spellStart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</w:t>
      </w:r>
      <w:proofErr w:type="spellEnd"/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. Číslo: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00578606</w:t>
      </w:r>
    </w:p>
    <w:p w:rsidR="00C01D64" w:rsidRDefault="00C01D64" w:rsidP="00C01D64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>svatojansky.ujezd@tiscali.cz</w:t>
      </w:r>
    </w:p>
    <w:p w:rsidR="00C01D64" w:rsidRDefault="00C01D64" w:rsidP="00C01D64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7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8" w:history="1">
        <w:r>
          <w:rPr>
            <w:rStyle w:val="Hypertextovodkaz"/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p w:rsidR="00180806" w:rsidRDefault="00180806" w:rsidP="00180806">
      <w:pPr>
        <w:pStyle w:val="Nadpis1"/>
        <w:rPr>
          <w:lang w:val="cs-CZ"/>
        </w:rPr>
      </w:pPr>
      <w:bookmarkStart w:id="1" w:name="_GoBack"/>
      <w:bookmarkEnd w:id="1"/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180806" w:rsidRPr="00180806" w:rsidRDefault="00180806" w:rsidP="00180806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180806" w:rsidRPr="00180806" w:rsidRDefault="00180806" w:rsidP="00180806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180806" w:rsidRPr="00180806" w:rsidRDefault="00180806" w:rsidP="00180806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180806" w:rsidRPr="00180806" w:rsidRDefault="00180806" w:rsidP="00180806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180806" w:rsidRPr="00180806" w:rsidRDefault="00180806" w:rsidP="00180806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 w:rsidR="00AB2EB5"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645E5F" w:rsidRPr="00180806" w:rsidRDefault="00645E5F" w:rsidP="00645E5F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645E5F" w:rsidRPr="00180806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 w:rsidR="00180806"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 w:rsidR="00180806"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645E5F" w:rsidRPr="00180806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color w:val="404040"/>
          <w:sz w:val="22"/>
          <w:szCs w:val="22"/>
          <w:lang w:eastAsia="ja-JP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814C91" w:rsidRDefault="00180806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z</w:t>
      </w:r>
      <w:r w:rsidR="00814C91">
        <w:rPr>
          <w:rFonts w:ascii="Arial Narrow" w:hAnsi="Arial Narrow" w:cs="Arial"/>
          <w:color w:val="000000"/>
          <w:sz w:val="22"/>
          <w:szCs w:val="22"/>
        </w:rPr>
        <w:t>jistil jsem, že vaše Organizace zpracovává osobní údaje o mé osobě, a to i přesto, že jsem k takovému zpracování neudělil souhlas. Vznáším proto námitku proti zpracování mých osobních údajů vaší Organizací.</w:t>
      </w:r>
    </w:p>
    <w:p w:rsidR="00814C91" w:rsidRDefault="00814C9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Neprodleně mě prosím informujte o skutečnosti, kde jste mé osobní údaje získali, za jakým účelem mé osobní údaje zpracováváte a pokud jste mé osobní údaje poskytli někomu jinému, tak vás žádám, abyste všechny takové osoby informovali o mnou vznesené námitce, pokud bude vyhodnocena jako oprávněná.</w:t>
      </w:r>
    </w:p>
    <w:p w:rsidR="00814C91" w:rsidRPr="00645E5F" w:rsidRDefault="00814C9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A0563" w:rsidRDefault="009A0563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AB2EB5" w:rsidRPr="00180806" w:rsidRDefault="00AB2EB5" w:rsidP="00AF2B2F">
      <w:pPr>
        <w:rPr>
          <w:rFonts w:ascii="Arial Narrow" w:hAnsi="Arial Narrow"/>
          <w:color w:val="auto"/>
          <w:sz w:val="22"/>
          <w:szCs w:val="22"/>
          <w:lang w:val="cs-CZ"/>
        </w:rPr>
      </w:pPr>
    </w:p>
    <w:p w:rsidR="00180806" w:rsidRPr="00AB2EB5" w:rsidRDefault="00180806" w:rsidP="00180806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</w:t>
      </w:r>
      <w:r w:rsidR="00AB2EB5" w:rsidRPr="00AB2EB5">
        <w:rPr>
          <w:rFonts w:ascii="Arial Narrow" w:hAnsi="Arial Narrow"/>
          <w:color w:val="auto"/>
          <w:szCs w:val="18"/>
          <w:lang w:val="cs-CZ"/>
        </w:rPr>
        <w:t>.</w:t>
      </w:r>
    </w:p>
    <w:p w:rsidR="00AB2EB5" w:rsidRPr="00AB2EB5" w:rsidRDefault="00AB2EB5" w:rsidP="00180806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AB2EB5" w:rsidRPr="00AB2EB5" w:rsidSect="000406C8">
      <w:footerReference w:type="default" r:id="rId9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01" w:rsidRDefault="00F25D01">
      <w:pPr>
        <w:spacing w:after="0"/>
      </w:pPr>
      <w:r>
        <w:separator/>
      </w:r>
    </w:p>
  </w:endnote>
  <w:endnote w:type="continuationSeparator" w:id="0">
    <w:p w:rsidR="00F25D01" w:rsidRDefault="00F25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F25D01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0.6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C0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01" w:rsidRDefault="00F25D01">
      <w:pPr>
        <w:spacing w:after="0"/>
      </w:pPr>
      <w:r>
        <w:separator/>
      </w:r>
    </w:p>
  </w:footnote>
  <w:footnote w:type="continuationSeparator" w:id="0">
    <w:p w:rsidR="00F25D01" w:rsidRDefault="00F25D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5733"/>
    <w:multiLevelType w:val="hybridMultilevel"/>
    <w:tmpl w:val="FFDAD9C2"/>
    <w:lvl w:ilvl="0" w:tplc="8AA4469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E5F"/>
    <w:rsid w:val="0000496A"/>
    <w:rsid w:val="00026D64"/>
    <w:rsid w:val="000406C8"/>
    <w:rsid w:val="00073BA2"/>
    <w:rsid w:val="000D12A7"/>
    <w:rsid w:val="000D41E8"/>
    <w:rsid w:val="000D5194"/>
    <w:rsid w:val="000E7370"/>
    <w:rsid w:val="00145008"/>
    <w:rsid w:val="00180806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23799"/>
    <w:rsid w:val="004B1FA0"/>
    <w:rsid w:val="004E6375"/>
    <w:rsid w:val="00567A45"/>
    <w:rsid w:val="00592BEB"/>
    <w:rsid w:val="005D693B"/>
    <w:rsid w:val="005E12CC"/>
    <w:rsid w:val="005E2111"/>
    <w:rsid w:val="00645E5F"/>
    <w:rsid w:val="006649C2"/>
    <w:rsid w:val="006765DA"/>
    <w:rsid w:val="006917A0"/>
    <w:rsid w:val="006E7E11"/>
    <w:rsid w:val="00745E78"/>
    <w:rsid w:val="00784EEB"/>
    <w:rsid w:val="007A1671"/>
    <w:rsid w:val="007E40FB"/>
    <w:rsid w:val="00801327"/>
    <w:rsid w:val="0080318B"/>
    <w:rsid w:val="00814C91"/>
    <w:rsid w:val="00831A13"/>
    <w:rsid w:val="0088269F"/>
    <w:rsid w:val="0089624C"/>
    <w:rsid w:val="008D2D74"/>
    <w:rsid w:val="00977A51"/>
    <w:rsid w:val="009A0563"/>
    <w:rsid w:val="00A049AA"/>
    <w:rsid w:val="00A1419E"/>
    <w:rsid w:val="00A178CE"/>
    <w:rsid w:val="00A26415"/>
    <w:rsid w:val="00A956A3"/>
    <w:rsid w:val="00AA1749"/>
    <w:rsid w:val="00AB2EB5"/>
    <w:rsid w:val="00AF2B2F"/>
    <w:rsid w:val="00B441A9"/>
    <w:rsid w:val="00B534D3"/>
    <w:rsid w:val="00B722DF"/>
    <w:rsid w:val="00C01D64"/>
    <w:rsid w:val="00C1473C"/>
    <w:rsid w:val="00C17FCC"/>
    <w:rsid w:val="00C2585E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A2FBB"/>
    <w:rsid w:val="00EB5D02"/>
    <w:rsid w:val="00EE3A3E"/>
    <w:rsid w:val="00F02E91"/>
    <w:rsid w:val="00F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  <w:style w:type="character" w:styleId="Nevyeenzmnka">
    <w:name w:val="Unresolved Mention"/>
    <w:uiPriority w:val="99"/>
    <w:semiHidden/>
    <w:unhideWhenUsed/>
    <w:rsid w:val="001808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o-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@ochrana-osobnich-d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2018-06-25T15:36:00Z</dcterms:created>
  <dcterms:modified xsi:type="dcterms:W3CDTF">2018-06-25T15:36:00Z</dcterms:modified>
</cp:coreProperties>
</file>